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C48" w:rsidRDefault="00D83C48" w:rsidP="00D83C48">
      <w:pPr>
        <w:rPr>
          <w:rFonts w:ascii="DINRoundPro" w:hAnsi="DINRoundPro" w:cs="Arial"/>
        </w:rPr>
      </w:pPr>
    </w:p>
    <w:p w:rsidR="00D83C48" w:rsidRDefault="00D83C48" w:rsidP="00D83C48">
      <w:pPr>
        <w:rPr>
          <w:rFonts w:ascii="DINRoundPro" w:hAnsi="DINRoundPro" w:cs="Arial"/>
        </w:rPr>
      </w:pPr>
    </w:p>
    <w:p w:rsidR="00D83C48" w:rsidRDefault="00960CE0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 xml:space="preserve">CATEGORÍA: </w:t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  <w:t>PROYECTO INTERIORISMO COMERCIAL</w:t>
      </w:r>
    </w:p>
    <w:p w:rsidR="00D83C48" w:rsidRDefault="006C5C18" w:rsidP="00D83C48">
      <w:pPr>
        <w:rPr>
          <w:rFonts w:ascii="DINRoundPro" w:hAnsi="DINRoundPro" w:cs="Arial"/>
          <w:lang w:val="es-ES"/>
        </w:rPr>
      </w:pPr>
      <w:r w:rsidRPr="00960CE0">
        <w:rPr>
          <w:rFonts w:ascii="DINRoundPro" w:hAnsi="DINRoundPro" w:cs="Arial"/>
          <w:lang w:val="es-ES"/>
        </w:rPr>
        <w:t>PROYECTO</w:t>
      </w:r>
      <w:r w:rsidR="00D83C48" w:rsidRPr="00960CE0">
        <w:rPr>
          <w:rFonts w:ascii="DINRoundPro" w:hAnsi="DINRoundPro" w:cs="Arial"/>
          <w:lang w:val="es-ES"/>
        </w:rPr>
        <w:t xml:space="preserve">: </w:t>
      </w:r>
      <w:r w:rsidR="00D83C48" w:rsidRPr="00960CE0">
        <w:rPr>
          <w:rFonts w:ascii="DINRoundPro" w:hAnsi="DINRoundPro" w:cs="Arial"/>
          <w:lang w:val="es-ES"/>
        </w:rPr>
        <w:tab/>
      </w:r>
      <w:r w:rsidR="00D83C48" w:rsidRPr="00960CE0">
        <w:rPr>
          <w:rFonts w:ascii="DINRoundPro" w:hAnsi="DINRoundPro" w:cs="Arial"/>
          <w:lang w:val="es-ES"/>
        </w:rPr>
        <w:tab/>
      </w:r>
      <w:r w:rsidR="00D705FD" w:rsidRPr="00960CE0">
        <w:rPr>
          <w:rFonts w:ascii="DINRoundPro" w:hAnsi="DINRoundPro" w:cs="Arial"/>
          <w:lang w:val="es-ES"/>
        </w:rPr>
        <w:tab/>
      </w:r>
      <w:r w:rsidR="00B96C1B" w:rsidRPr="00960CE0">
        <w:rPr>
          <w:rFonts w:ascii="DINRoundPro" w:hAnsi="DINRoundPro" w:cs="Arial"/>
          <w:lang w:val="es-ES"/>
        </w:rPr>
        <w:tab/>
      </w:r>
      <w:r w:rsidR="00831BD6" w:rsidRPr="00960CE0">
        <w:rPr>
          <w:rFonts w:ascii="DINRoundPro" w:hAnsi="DINRoundPro" w:cs="Arial"/>
          <w:lang w:val="es-ES"/>
        </w:rPr>
        <w:t>NOVOTEL ZURICH CITY WEST</w:t>
      </w:r>
    </w:p>
    <w:p w:rsidR="00947D83" w:rsidRPr="00960CE0" w:rsidRDefault="00947D83" w:rsidP="00D83C48">
      <w:pPr>
        <w:rPr>
          <w:rFonts w:ascii="DINRoundPro" w:hAnsi="DINRoundPro" w:cs="Arial"/>
          <w:lang w:val="es-ES"/>
        </w:rPr>
      </w:pPr>
      <w:r>
        <w:rPr>
          <w:rFonts w:ascii="DINRoundPro" w:hAnsi="DINRoundPro" w:cs="Arial"/>
          <w:lang w:val="es-ES"/>
        </w:rPr>
        <w:t xml:space="preserve">AUTOR: </w:t>
      </w:r>
      <w:r>
        <w:rPr>
          <w:rFonts w:ascii="DINRoundPro" w:hAnsi="DINRoundPro" w:cs="Arial"/>
          <w:lang w:val="es-ES"/>
        </w:rPr>
        <w:tab/>
      </w:r>
      <w:r>
        <w:rPr>
          <w:rFonts w:ascii="DINRoundPro" w:hAnsi="DINRoundPro" w:cs="Arial"/>
          <w:lang w:val="es-ES"/>
        </w:rPr>
        <w:tab/>
      </w:r>
      <w:r>
        <w:rPr>
          <w:rFonts w:ascii="DINRoundPro" w:hAnsi="DINRoundPro" w:cs="Arial"/>
          <w:lang w:val="es-ES"/>
        </w:rPr>
        <w:tab/>
      </w:r>
      <w:r>
        <w:rPr>
          <w:rFonts w:ascii="DINRoundPro" w:hAnsi="DINRoundPro" w:cs="Arial"/>
          <w:lang w:val="es-ES"/>
        </w:rPr>
        <w:tab/>
        <w:t>STONE DESIGNS</w:t>
      </w:r>
    </w:p>
    <w:p w:rsidR="00D83C48" w:rsidRDefault="006C5C18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>TIPO DE PROYECTO</w:t>
      </w:r>
      <w:r w:rsidR="00D705FD">
        <w:rPr>
          <w:rFonts w:ascii="DINRoundPro" w:hAnsi="DINRoundPro" w:cs="Arial"/>
        </w:rPr>
        <w:t>:</w:t>
      </w:r>
      <w:r>
        <w:rPr>
          <w:rFonts w:ascii="DINRoundPro" w:hAnsi="DINRoundPro" w:cs="Arial"/>
        </w:rPr>
        <w:tab/>
      </w:r>
      <w:r w:rsidR="0070654B">
        <w:rPr>
          <w:rFonts w:ascii="DINRoundPro" w:hAnsi="DINRoundPro" w:cs="Arial"/>
        </w:rPr>
        <w:tab/>
      </w:r>
      <w:r w:rsidR="00B96C1B">
        <w:rPr>
          <w:rFonts w:ascii="DINRoundPro" w:hAnsi="DINRoundPro" w:cs="Arial"/>
        </w:rPr>
        <w:tab/>
      </w:r>
      <w:r w:rsidR="00831BD6">
        <w:rPr>
          <w:rFonts w:ascii="DINRoundPro" w:hAnsi="DINRoundPro" w:cs="Arial"/>
        </w:rPr>
        <w:t xml:space="preserve">HOTEL - ZONAS COMUNES </w:t>
      </w:r>
    </w:p>
    <w:p w:rsidR="00D83C48" w:rsidRDefault="00D705FD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>CLIENT</w:t>
      </w:r>
      <w:r w:rsidR="006C5C18">
        <w:rPr>
          <w:rFonts w:ascii="DINRoundPro" w:hAnsi="DINRoundPro" w:cs="Arial"/>
        </w:rPr>
        <w:t>E</w:t>
      </w:r>
      <w:r>
        <w:rPr>
          <w:rFonts w:ascii="DINRoundPro" w:hAnsi="DINRoundPro" w:cs="Arial"/>
        </w:rPr>
        <w:t xml:space="preserve">: </w:t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 w:rsidR="00B96C1B">
        <w:rPr>
          <w:rFonts w:ascii="DINRoundPro" w:hAnsi="DINRoundPro" w:cs="Arial"/>
        </w:rPr>
        <w:tab/>
      </w:r>
      <w:r w:rsidR="00831BD6">
        <w:rPr>
          <w:rFonts w:ascii="DINRoundPro" w:hAnsi="DINRoundPro" w:cs="Arial"/>
        </w:rPr>
        <w:t>ACCORINVEST</w:t>
      </w:r>
    </w:p>
    <w:p w:rsidR="00D83C48" w:rsidRDefault="006C5C18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>AÑO</w:t>
      </w:r>
      <w:r w:rsidR="00D705FD">
        <w:rPr>
          <w:rFonts w:ascii="DINRoundPro" w:hAnsi="DINRoundPro" w:cs="Arial"/>
        </w:rPr>
        <w:t>:</w:t>
      </w:r>
      <w:r w:rsidR="00D705FD">
        <w:rPr>
          <w:rFonts w:ascii="DINRoundPro" w:hAnsi="DINRoundPro" w:cs="Arial"/>
        </w:rPr>
        <w:tab/>
      </w:r>
      <w:r w:rsidR="00D83C48">
        <w:rPr>
          <w:rFonts w:ascii="DINRoundPro" w:hAnsi="DINRoundPro" w:cs="Arial"/>
        </w:rPr>
        <w:tab/>
      </w:r>
      <w:r w:rsidR="00D83C48">
        <w:rPr>
          <w:rFonts w:ascii="DINRoundPro" w:hAnsi="DINRoundPro" w:cs="Arial"/>
        </w:rPr>
        <w:tab/>
      </w:r>
      <w:r w:rsidR="00D83C48">
        <w:rPr>
          <w:rFonts w:ascii="DINRoundPro" w:hAnsi="DINRoundPro" w:cs="Arial"/>
        </w:rPr>
        <w:tab/>
      </w:r>
      <w:r w:rsidR="00B96C1B">
        <w:rPr>
          <w:rFonts w:ascii="DINRoundPro" w:hAnsi="DINRoundPro" w:cs="Arial"/>
        </w:rPr>
        <w:tab/>
      </w:r>
      <w:r w:rsidR="00D83C48">
        <w:rPr>
          <w:rFonts w:ascii="DINRoundPro" w:hAnsi="DINRoundPro" w:cs="Arial"/>
        </w:rPr>
        <w:t>20</w:t>
      </w:r>
      <w:r w:rsidR="00831BD6">
        <w:rPr>
          <w:rFonts w:ascii="DINRoundPro" w:hAnsi="DINRoundPro" w:cs="Arial"/>
        </w:rPr>
        <w:t>23</w:t>
      </w:r>
    </w:p>
    <w:p w:rsidR="00960CE0" w:rsidRDefault="00960CE0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>UBICACIÓN:</w:t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</w:r>
      <w:r>
        <w:rPr>
          <w:rFonts w:ascii="DINRoundPro" w:hAnsi="DINRoundPro" w:cs="Arial"/>
        </w:rPr>
        <w:tab/>
        <w:t>ZÚRICH, SUIZA</w:t>
      </w:r>
    </w:p>
    <w:p w:rsidR="00D705FD" w:rsidRPr="007403ED" w:rsidRDefault="006C5C18" w:rsidP="00D83C48">
      <w:pPr>
        <w:rPr>
          <w:rFonts w:ascii="DINRoundPro" w:hAnsi="DINRoundPro" w:cs="Arial"/>
        </w:rPr>
      </w:pPr>
      <w:r>
        <w:rPr>
          <w:rFonts w:ascii="DINRoundPro" w:hAnsi="DINRoundPro" w:cs="Arial"/>
        </w:rPr>
        <w:t>FOTÓGRAFO</w:t>
      </w:r>
      <w:r w:rsidR="00D705FD">
        <w:rPr>
          <w:rFonts w:ascii="DINRoundPro" w:hAnsi="DINRoundPro" w:cs="Arial"/>
        </w:rPr>
        <w:t xml:space="preserve">: </w:t>
      </w:r>
      <w:r w:rsidR="00D705FD">
        <w:rPr>
          <w:rFonts w:ascii="DINRoundPro" w:hAnsi="DINRoundPro" w:cs="Arial"/>
        </w:rPr>
        <w:tab/>
      </w:r>
      <w:r w:rsidR="00D705FD">
        <w:rPr>
          <w:rFonts w:ascii="DINRoundPro" w:hAnsi="DINRoundPro" w:cs="Arial"/>
        </w:rPr>
        <w:tab/>
      </w:r>
      <w:r w:rsidR="0070654B">
        <w:rPr>
          <w:rFonts w:ascii="DINRoundPro" w:hAnsi="DINRoundPro" w:cs="Arial"/>
        </w:rPr>
        <w:tab/>
      </w:r>
      <w:r w:rsidR="00B96C1B">
        <w:rPr>
          <w:rFonts w:ascii="DINRoundPro" w:hAnsi="DINRoundPro" w:cs="Arial"/>
        </w:rPr>
        <w:tab/>
      </w:r>
      <w:r w:rsidR="00D705FD">
        <w:rPr>
          <w:rFonts w:ascii="DINRoundPro" w:hAnsi="DINRoundPro" w:cs="Arial"/>
        </w:rPr>
        <w:t>ALBERTO MONTEAGUDO</w:t>
      </w:r>
    </w:p>
    <w:p w:rsidR="0062479F" w:rsidRPr="00960CE0" w:rsidRDefault="0062479F" w:rsidP="0062479F">
      <w:pPr>
        <w:rPr>
          <w:rFonts w:ascii="DINRoundPro" w:hAnsi="DINRoundPro" w:cs="Arial"/>
        </w:rPr>
      </w:pPr>
    </w:p>
    <w:p w:rsidR="00D705FD" w:rsidRPr="00960CE0" w:rsidRDefault="00D705FD" w:rsidP="00D705FD">
      <w:pPr>
        <w:pStyle w:val="Textosinformato"/>
        <w:rPr>
          <w:lang w:val="es-ES"/>
        </w:rPr>
      </w:pPr>
    </w:p>
    <w:p w:rsidR="0062479F" w:rsidRPr="00960CE0" w:rsidRDefault="0062479F" w:rsidP="0062479F">
      <w:pPr>
        <w:rPr>
          <w:rFonts w:eastAsia="Times New Roman" w:cs="Calibri"/>
          <w:color w:val="1F497D"/>
          <w:lang w:val="es-ES" w:eastAsia="es-ES_tradnl"/>
        </w:rPr>
      </w:pPr>
    </w:p>
    <w:p w:rsidR="00E4763F" w:rsidRDefault="00FB29B6" w:rsidP="0062479F">
      <w:pPr>
        <w:rPr>
          <w:rFonts w:eastAsia="Times New Roman" w:cs="Calibri"/>
          <w:color w:val="1F497D"/>
          <w:lang w:val="es-ES" w:eastAsia="es-ES_tradnl"/>
        </w:rPr>
      </w:pPr>
      <w:r w:rsidRPr="00FB29B6">
        <w:rPr>
          <w:rFonts w:eastAsia="Times New Roman" w:cs="Calibri"/>
          <w:color w:val="1F497D"/>
          <w:lang w:val="es-ES" w:eastAsia="es-ES_tradnl"/>
        </w:rPr>
        <w:t xml:space="preserve">El hotel </w:t>
      </w:r>
      <w:proofErr w:type="spellStart"/>
      <w:r w:rsidR="0062479F" w:rsidRPr="00FB29B6">
        <w:rPr>
          <w:rFonts w:eastAsia="Times New Roman" w:cs="Calibri"/>
          <w:color w:val="1F497D"/>
          <w:lang w:val="es-ES" w:eastAsia="es-ES_tradnl"/>
        </w:rPr>
        <w:t>Novotel</w:t>
      </w:r>
      <w:proofErr w:type="spellEnd"/>
      <w:r w:rsidR="0062479F" w:rsidRPr="00FB29B6">
        <w:rPr>
          <w:rFonts w:eastAsia="Times New Roman" w:cs="Calibri"/>
          <w:color w:val="1F497D"/>
          <w:lang w:val="es-ES" w:eastAsia="es-ES_tradnl"/>
        </w:rPr>
        <w:t xml:space="preserve"> </w:t>
      </w:r>
      <w:proofErr w:type="spellStart"/>
      <w:r w:rsidR="0062479F" w:rsidRPr="00FB29B6">
        <w:rPr>
          <w:rFonts w:eastAsia="Times New Roman" w:cs="Calibri"/>
          <w:color w:val="1F497D"/>
          <w:lang w:val="es-ES" w:eastAsia="es-ES_tradnl"/>
        </w:rPr>
        <w:t>Zurich</w:t>
      </w:r>
      <w:proofErr w:type="spellEnd"/>
      <w:r w:rsidR="0062479F" w:rsidRPr="00FB29B6">
        <w:rPr>
          <w:rFonts w:eastAsia="Times New Roman" w:cs="Calibri"/>
          <w:color w:val="1F497D"/>
          <w:lang w:val="es-ES" w:eastAsia="es-ES_tradnl"/>
        </w:rPr>
        <w:t xml:space="preserve"> City West </w:t>
      </w:r>
      <w:r w:rsidRPr="00FB29B6">
        <w:rPr>
          <w:rFonts w:eastAsia="Times New Roman" w:cs="Calibri"/>
          <w:color w:val="1F497D"/>
          <w:lang w:val="es-ES" w:eastAsia="es-ES_tradnl"/>
        </w:rPr>
        <w:t xml:space="preserve">está ubicado en </w:t>
      </w:r>
      <w:proofErr w:type="spellStart"/>
      <w:r w:rsidRPr="00FB29B6">
        <w:rPr>
          <w:rFonts w:eastAsia="Times New Roman" w:cs="Calibri"/>
          <w:color w:val="1F497D"/>
          <w:lang w:val="es-ES" w:eastAsia="es-ES_tradnl"/>
        </w:rPr>
        <w:t>Technopark</w:t>
      </w:r>
      <w:proofErr w:type="spellEnd"/>
      <w:r w:rsidRPr="00FB29B6">
        <w:rPr>
          <w:rFonts w:eastAsia="Times New Roman" w:cs="Calibri"/>
          <w:color w:val="1F497D"/>
          <w:lang w:val="es-ES" w:eastAsia="es-ES_tradnl"/>
        </w:rPr>
        <w:t xml:space="preserve">, una zona </w:t>
      </w:r>
      <w:r w:rsidR="00FF02DE">
        <w:rPr>
          <w:rFonts w:eastAsia="Times New Roman" w:cs="Calibri"/>
          <w:color w:val="1F497D"/>
          <w:lang w:val="es-ES" w:eastAsia="es-ES_tradnl"/>
        </w:rPr>
        <w:t>post industrial de Z</w:t>
      </w:r>
      <w:r w:rsidR="006428DB">
        <w:rPr>
          <w:rFonts w:eastAsia="Times New Roman" w:cs="Calibri"/>
          <w:color w:val="1F497D"/>
          <w:lang w:val="es-ES" w:eastAsia="es-ES_tradnl"/>
        </w:rPr>
        <w:t>ú</w:t>
      </w:r>
      <w:r w:rsidR="00FF02DE">
        <w:rPr>
          <w:rFonts w:eastAsia="Times New Roman" w:cs="Calibri"/>
          <w:color w:val="1F497D"/>
          <w:lang w:val="es-ES" w:eastAsia="es-ES_tradnl"/>
        </w:rPr>
        <w:t xml:space="preserve">rich, </w:t>
      </w:r>
      <w:r w:rsidR="0002295D">
        <w:rPr>
          <w:rFonts w:eastAsia="Times New Roman" w:cs="Calibri"/>
          <w:color w:val="1F497D"/>
          <w:lang w:val="es-ES" w:eastAsia="es-ES_tradnl"/>
        </w:rPr>
        <w:t>con</w:t>
      </w:r>
      <w:r>
        <w:rPr>
          <w:rFonts w:eastAsia="Times New Roman" w:cs="Calibri"/>
          <w:color w:val="1F497D"/>
          <w:lang w:val="es-ES" w:eastAsia="es-ES_tradnl"/>
        </w:rPr>
        <w:t xml:space="preserve"> edificios de grandes dimensiones </w:t>
      </w:r>
      <w:r w:rsidR="0002295D">
        <w:rPr>
          <w:rFonts w:eastAsia="Times New Roman" w:cs="Calibri"/>
          <w:color w:val="1F497D"/>
          <w:lang w:val="es-ES" w:eastAsia="es-ES_tradnl"/>
        </w:rPr>
        <w:t xml:space="preserve">que </w:t>
      </w:r>
      <w:r>
        <w:rPr>
          <w:rFonts w:eastAsia="Times New Roman" w:cs="Calibri"/>
          <w:color w:val="1F497D"/>
          <w:lang w:val="es-ES" w:eastAsia="es-ES_tradnl"/>
        </w:rPr>
        <w:t xml:space="preserve">conviven con parques y zonas </w:t>
      </w:r>
      <w:r w:rsidR="00FF02DE">
        <w:rPr>
          <w:rFonts w:eastAsia="Times New Roman" w:cs="Calibri"/>
          <w:color w:val="1F497D"/>
          <w:lang w:val="es-ES" w:eastAsia="es-ES_tradnl"/>
        </w:rPr>
        <w:t>de recreo</w:t>
      </w:r>
      <w:r>
        <w:rPr>
          <w:rFonts w:eastAsia="Times New Roman" w:cs="Calibri"/>
          <w:color w:val="1F497D"/>
          <w:lang w:val="es-ES" w:eastAsia="es-ES_tradnl"/>
        </w:rPr>
        <w:t xml:space="preserve"> donde l</w:t>
      </w:r>
      <w:r w:rsidR="006428DB">
        <w:rPr>
          <w:rFonts w:eastAsia="Times New Roman" w:cs="Calibri"/>
          <w:color w:val="1F497D"/>
          <w:lang w:val="es-ES" w:eastAsia="es-ES_tradnl"/>
        </w:rPr>
        <w:t xml:space="preserve">os paseantes </w:t>
      </w:r>
      <w:r>
        <w:rPr>
          <w:rFonts w:eastAsia="Times New Roman" w:cs="Calibri"/>
          <w:color w:val="1F497D"/>
          <w:lang w:val="es-ES" w:eastAsia="es-ES_tradnl"/>
        </w:rPr>
        <w:t>se sienta</w:t>
      </w:r>
      <w:r w:rsidR="002A5FF7">
        <w:rPr>
          <w:rFonts w:eastAsia="Times New Roman" w:cs="Calibri"/>
          <w:color w:val="1F497D"/>
          <w:lang w:val="es-ES" w:eastAsia="es-ES_tradnl"/>
        </w:rPr>
        <w:t>n</w:t>
      </w:r>
      <w:r>
        <w:rPr>
          <w:rFonts w:eastAsia="Times New Roman" w:cs="Calibri"/>
          <w:color w:val="1F497D"/>
          <w:lang w:val="es-ES" w:eastAsia="es-ES_tradnl"/>
        </w:rPr>
        <w:t xml:space="preserve"> a comer o a jugar con los niños. Es una zona industrial invadida por la naturaleza, donde los individuos perciben y disfrutan el espacio como parte de su vida diaria. Ese contraste de escalas tan singular y propio de esta zona es el hilo conductor de nuestro proyecto para las zonas comunes del hotel. </w:t>
      </w:r>
    </w:p>
    <w:p w:rsidR="00E4763F" w:rsidRPr="00FB29B6" w:rsidRDefault="00E4763F" w:rsidP="0062479F">
      <w:pPr>
        <w:rPr>
          <w:rFonts w:eastAsia="Times New Roman" w:cs="Calibri"/>
          <w:color w:val="1F497D"/>
          <w:lang w:val="es-ES" w:eastAsia="es-ES_tradnl"/>
        </w:rPr>
      </w:pPr>
    </w:p>
    <w:p w:rsidR="0062479F" w:rsidRPr="00FB29B6" w:rsidRDefault="00FB29B6" w:rsidP="0062479F">
      <w:pPr>
        <w:rPr>
          <w:rFonts w:eastAsia="Times New Roman" w:cs="Calibri"/>
          <w:color w:val="212121"/>
          <w:lang w:val="es-ES" w:eastAsia="es-ES_tradnl"/>
        </w:rPr>
      </w:pPr>
      <w:r w:rsidRPr="00FB29B6">
        <w:rPr>
          <w:rFonts w:eastAsia="Times New Roman" w:cs="Calibri"/>
          <w:color w:val="1F497D"/>
          <w:lang w:val="es-ES" w:eastAsia="es-ES_tradnl"/>
        </w:rPr>
        <w:t>La idea fue crear un</w:t>
      </w:r>
      <w:r>
        <w:rPr>
          <w:rFonts w:eastAsia="Times New Roman" w:cs="Calibri"/>
          <w:color w:val="1F497D"/>
          <w:lang w:val="es-ES" w:eastAsia="es-ES_tradnl"/>
        </w:rPr>
        <w:t xml:space="preserve">a atmósfera acogedora y al mismo tiempo impactante en el interior, en un lobby </w:t>
      </w:r>
      <w:r w:rsidR="00302A3F">
        <w:rPr>
          <w:rFonts w:eastAsia="Times New Roman" w:cs="Calibri"/>
          <w:color w:val="1F497D"/>
          <w:lang w:val="es-ES" w:eastAsia="es-ES_tradnl"/>
        </w:rPr>
        <w:t xml:space="preserve">que sirviese de escenario para unir a </w:t>
      </w:r>
      <w:r w:rsidR="006428DB">
        <w:rPr>
          <w:rFonts w:eastAsia="Times New Roman" w:cs="Calibri"/>
          <w:color w:val="1F497D"/>
          <w:lang w:val="es-ES" w:eastAsia="es-ES_tradnl"/>
        </w:rPr>
        <w:t xml:space="preserve">los usuarios </w:t>
      </w:r>
      <w:r w:rsidR="00302A3F">
        <w:rPr>
          <w:rFonts w:eastAsia="Times New Roman" w:cs="Calibri"/>
          <w:color w:val="1F497D"/>
          <w:lang w:val="es-ES" w:eastAsia="es-ES_tradnl"/>
        </w:rPr>
        <w:t>para compart</w:t>
      </w:r>
      <w:r w:rsidR="00D72732">
        <w:rPr>
          <w:rFonts w:eastAsia="Times New Roman" w:cs="Calibri"/>
          <w:color w:val="1F497D"/>
          <w:lang w:val="es-ES" w:eastAsia="es-ES_tradnl"/>
        </w:rPr>
        <w:t>ir</w:t>
      </w:r>
      <w:r w:rsidR="00302A3F">
        <w:rPr>
          <w:rFonts w:eastAsia="Times New Roman" w:cs="Calibri"/>
          <w:color w:val="1F497D"/>
          <w:lang w:val="es-ES" w:eastAsia="es-ES_tradnl"/>
        </w:rPr>
        <w:t xml:space="preserve"> experiencias </w:t>
      </w:r>
      <w:r w:rsidR="00D72732">
        <w:rPr>
          <w:rFonts w:eastAsia="Times New Roman" w:cs="Calibri"/>
          <w:color w:val="1F497D"/>
          <w:lang w:val="es-ES" w:eastAsia="es-ES_tradnl"/>
        </w:rPr>
        <w:t>an</w:t>
      </w:r>
      <w:r w:rsidR="00921D73">
        <w:rPr>
          <w:rFonts w:eastAsia="Times New Roman" w:cs="Calibri"/>
          <w:color w:val="1F497D"/>
          <w:lang w:val="es-ES" w:eastAsia="es-ES_tradnl"/>
        </w:rPr>
        <w:t>alógic</w:t>
      </w:r>
      <w:r w:rsidR="00D72732">
        <w:rPr>
          <w:rFonts w:eastAsia="Times New Roman" w:cs="Calibri"/>
          <w:color w:val="1F497D"/>
          <w:lang w:val="es-ES" w:eastAsia="es-ES_tradnl"/>
        </w:rPr>
        <w:t>as. La entrada principal con un techo de gran altura nos permitió recrear este entorno, mezclando grandes volúmenes con pequeñas zonas de unión. Nuevas y diferentes tipologías de asientos</w:t>
      </w:r>
      <w:r w:rsidR="00921D73">
        <w:rPr>
          <w:rFonts w:eastAsia="Times New Roman" w:cs="Calibri"/>
          <w:color w:val="1F497D"/>
          <w:lang w:val="es-ES" w:eastAsia="es-ES_tradnl"/>
        </w:rPr>
        <w:t xml:space="preserve">, </w:t>
      </w:r>
      <w:r w:rsidR="00D72732">
        <w:rPr>
          <w:rFonts w:eastAsia="Times New Roman" w:cs="Calibri"/>
          <w:color w:val="1F497D"/>
          <w:lang w:val="es-ES" w:eastAsia="es-ES_tradnl"/>
        </w:rPr>
        <w:t>como el llamativo graderío</w:t>
      </w:r>
      <w:r w:rsidR="00921D73">
        <w:rPr>
          <w:rFonts w:eastAsia="Times New Roman" w:cs="Calibri"/>
          <w:color w:val="1F497D"/>
          <w:lang w:val="es-ES" w:eastAsia="es-ES_tradnl"/>
        </w:rPr>
        <w:t>,</w:t>
      </w:r>
      <w:r w:rsidR="00D72732">
        <w:rPr>
          <w:rFonts w:eastAsia="Times New Roman" w:cs="Calibri"/>
          <w:color w:val="1F497D"/>
          <w:lang w:val="es-ES" w:eastAsia="es-ES_tradnl"/>
        </w:rPr>
        <w:t xml:space="preserve"> conviven con zonas lounge más tradicionales, </w:t>
      </w:r>
      <w:r w:rsidR="00921D73">
        <w:rPr>
          <w:rFonts w:eastAsia="Times New Roman" w:cs="Calibri"/>
          <w:color w:val="1F497D"/>
          <w:lang w:val="es-ES" w:eastAsia="es-ES_tradnl"/>
        </w:rPr>
        <w:t>encajando</w:t>
      </w:r>
      <w:r w:rsidR="00D72732">
        <w:rPr>
          <w:rFonts w:eastAsia="Times New Roman" w:cs="Calibri"/>
          <w:color w:val="1F497D"/>
          <w:lang w:val="es-ES" w:eastAsia="es-ES_tradnl"/>
        </w:rPr>
        <w:t xml:space="preserve"> </w:t>
      </w:r>
      <w:r w:rsidR="00921D73">
        <w:rPr>
          <w:rFonts w:eastAsia="Times New Roman" w:cs="Calibri"/>
          <w:color w:val="1F497D"/>
          <w:lang w:val="es-ES" w:eastAsia="es-ES_tradnl"/>
        </w:rPr>
        <w:t>de manera armónica</w:t>
      </w:r>
      <w:r w:rsidR="00D72732">
        <w:rPr>
          <w:rFonts w:eastAsia="Times New Roman" w:cs="Calibri"/>
          <w:color w:val="1F497D"/>
          <w:lang w:val="es-ES" w:eastAsia="es-ES_tradnl"/>
        </w:rPr>
        <w:t xml:space="preserve"> gracias a una </w:t>
      </w:r>
      <w:r w:rsidR="00F5581E">
        <w:rPr>
          <w:rFonts w:eastAsia="Times New Roman" w:cs="Calibri"/>
          <w:color w:val="1F497D"/>
          <w:lang w:val="es-ES" w:eastAsia="es-ES_tradnl"/>
        </w:rPr>
        <w:t>paleta de color fuerte y alegre</w:t>
      </w:r>
      <w:r w:rsidR="00921D73">
        <w:rPr>
          <w:rFonts w:eastAsia="Times New Roman" w:cs="Calibri"/>
          <w:color w:val="1F497D"/>
          <w:lang w:val="es-ES" w:eastAsia="es-ES_tradnl"/>
        </w:rPr>
        <w:t>,</w:t>
      </w:r>
      <w:r w:rsidR="00F5581E">
        <w:rPr>
          <w:rFonts w:eastAsia="Times New Roman" w:cs="Calibri"/>
          <w:color w:val="1F497D"/>
          <w:lang w:val="es-ES" w:eastAsia="es-ES_tradnl"/>
        </w:rPr>
        <w:t xml:space="preserve"> combinada con materiales funcionales y sostenibles.</w:t>
      </w:r>
    </w:p>
    <w:p w:rsidR="0062479F" w:rsidRPr="00FB29B6" w:rsidRDefault="0062479F" w:rsidP="0062479F">
      <w:pPr>
        <w:rPr>
          <w:rFonts w:eastAsia="Times New Roman" w:cs="Calibri"/>
          <w:color w:val="212121"/>
          <w:lang w:val="es-ES" w:eastAsia="es-ES_tradnl"/>
        </w:rPr>
      </w:pPr>
    </w:p>
    <w:p w:rsidR="00673AEB" w:rsidRPr="00673AEB" w:rsidRDefault="00673AEB" w:rsidP="00673AEB">
      <w:pPr>
        <w:rPr>
          <w:rFonts w:eastAsia="Times New Roman" w:cs="Calibri"/>
          <w:color w:val="1F497D"/>
          <w:lang w:val="es-ES" w:eastAsia="es-ES_tradnl"/>
        </w:rPr>
      </w:pPr>
      <w:r w:rsidRPr="00673AEB">
        <w:rPr>
          <w:rFonts w:eastAsia="Times New Roman" w:cs="Calibri"/>
          <w:color w:val="1F497D"/>
          <w:lang w:val="es-ES" w:eastAsia="es-ES_tradnl"/>
        </w:rPr>
        <w:t>Inspirada por el gran depósito de agua del vecindario, la barra central surgió como consecuencia del concepto que queríamos transmitir. Un volumen de gran tamaño que ocupa el espacio central y acapara toda la atención, a la vez que organiza el espacio, generando las diferentes circulaciones que estábamos buscando.</w:t>
      </w:r>
    </w:p>
    <w:p w:rsidR="005377BE" w:rsidRPr="005377BE" w:rsidRDefault="005377BE" w:rsidP="005377BE">
      <w:pPr>
        <w:rPr>
          <w:rFonts w:eastAsia="Times New Roman" w:cs="Calibri"/>
          <w:color w:val="1F497D"/>
          <w:lang w:val="es-ES" w:eastAsia="es-ES_tradnl"/>
        </w:rPr>
      </w:pPr>
    </w:p>
    <w:p w:rsidR="005377BE" w:rsidRPr="005377BE" w:rsidRDefault="005377BE" w:rsidP="005377BE">
      <w:pPr>
        <w:rPr>
          <w:rFonts w:eastAsia="Times New Roman" w:cs="Calibri"/>
          <w:color w:val="1F497D"/>
          <w:lang w:val="es-ES" w:eastAsia="es-ES_tradnl"/>
        </w:rPr>
      </w:pPr>
      <w:r w:rsidRPr="005377BE">
        <w:rPr>
          <w:rFonts w:eastAsia="Times New Roman" w:cs="Calibri"/>
          <w:color w:val="1F497D"/>
          <w:lang w:val="es-ES" w:eastAsia="es-ES_tradnl"/>
        </w:rPr>
        <w:t>Renovar este hotel significó mejorarlo tanto estética, como funcionalmente</w:t>
      </w:r>
      <w:r>
        <w:rPr>
          <w:rFonts w:eastAsia="Times New Roman" w:cs="Calibri"/>
          <w:color w:val="1F497D"/>
          <w:lang w:val="es-ES" w:eastAsia="es-ES_tradnl"/>
        </w:rPr>
        <w:t>,</w:t>
      </w:r>
      <w:r w:rsidRPr="005377BE">
        <w:rPr>
          <w:rFonts w:eastAsia="Times New Roman" w:cs="Calibri"/>
          <w:color w:val="1F497D"/>
          <w:lang w:val="es-ES" w:eastAsia="es-ES_tradnl"/>
        </w:rPr>
        <w:t xml:space="preserve"> a través de la creación de un espacio donde el usuario se sintiese cómodo trasladando el exterior al interior.</w:t>
      </w:r>
    </w:p>
    <w:p w:rsidR="00921D73" w:rsidRDefault="00921D73" w:rsidP="006C5C18">
      <w:pPr>
        <w:rPr>
          <w:rFonts w:eastAsia="Times New Roman" w:cs="Calibri"/>
          <w:color w:val="1F497D"/>
          <w:lang w:val="es-ES" w:eastAsia="es-ES_tradnl"/>
        </w:rPr>
      </w:pPr>
    </w:p>
    <w:p w:rsidR="006C5C18" w:rsidRPr="0002605F" w:rsidRDefault="006C5C18" w:rsidP="006428DB">
      <w:pPr>
        <w:rPr>
          <w:rFonts w:eastAsia="Times New Roman" w:cs="Calibri"/>
          <w:color w:val="1F497D"/>
          <w:lang w:val="es-ES" w:eastAsia="es-ES_tradnl"/>
        </w:rPr>
      </w:pPr>
    </w:p>
    <w:sectPr w:rsidR="006C5C18" w:rsidRPr="00026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54ED" w:rsidRDefault="00C454ED" w:rsidP="00D83C48">
      <w:r>
        <w:separator/>
      </w:r>
    </w:p>
  </w:endnote>
  <w:endnote w:type="continuationSeparator" w:id="0">
    <w:p w:rsidR="00C454ED" w:rsidRDefault="00C454ED" w:rsidP="00D8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RoundPro">
    <w:panose1 w:val="020B0604020202020204"/>
    <w:charset w:val="4D"/>
    <w:family w:val="swiss"/>
    <w:notTrueType/>
    <w:pitch w:val="variable"/>
    <w:sig w:usb0="A00002BF" w:usb1="40006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0A88" w:rsidRDefault="00060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0A88" w:rsidRDefault="00060A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0A88" w:rsidRDefault="0006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54ED" w:rsidRDefault="00C454ED" w:rsidP="00D83C48">
      <w:r>
        <w:separator/>
      </w:r>
    </w:p>
  </w:footnote>
  <w:footnote w:type="continuationSeparator" w:id="0">
    <w:p w:rsidR="00C454ED" w:rsidRDefault="00C454ED" w:rsidP="00D8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0A88" w:rsidRDefault="00060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48" w:rsidRDefault="0098136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3225CC18" wp14:editId="2E34BB66">
          <wp:simplePos x="0" y="0"/>
          <wp:positionH relativeFrom="column">
            <wp:posOffset>1348740</wp:posOffset>
          </wp:positionH>
          <wp:positionV relativeFrom="paragraph">
            <wp:posOffset>-161290</wp:posOffset>
          </wp:positionV>
          <wp:extent cx="2733675" cy="590550"/>
          <wp:effectExtent l="0" t="0" r="9525" b="0"/>
          <wp:wrapThrough wrapText="bothSides">
            <wp:wrapPolygon edited="0">
              <wp:start x="0" y="0"/>
              <wp:lineTo x="0" y="20439"/>
              <wp:lineTo x="21475" y="20439"/>
              <wp:lineTo x="21475" y="0"/>
              <wp:lineTo x="0" y="0"/>
            </wp:wrapPolygon>
          </wp:wrapThrough>
          <wp:docPr id="1" name="Imagen 1" descr="Nuevo logo pa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logo pa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0A88" w:rsidRDefault="00060A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F"/>
    <w:rsid w:val="0002295D"/>
    <w:rsid w:val="0002605F"/>
    <w:rsid w:val="00060A88"/>
    <w:rsid w:val="00064172"/>
    <w:rsid w:val="00150656"/>
    <w:rsid w:val="00174C11"/>
    <w:rsid w:val="002A5FF7"/>
    <w:rsid w:val="00302A3F"/>
    <w:rsid w:val="0030775D"/>
    <w:rsid w:val="0032231E"/>
    <w:rsid w:val="00411D55"/>
    <w:rsid w:val="004625F0"/>
    <w:rsid w:val="004D5714"/>
    <w:rsid w:val="005377BE"/>
    <w:rsid w:val="005755E3"/>
    <w:rsid w:val="005E62B3"/>
    <w:rsid w:val="0062479F"/>
    <w:rsid w:val="006428DB"/>
    <w:rsid w:val="00673AEB"/>
    <w:rsid w:val="006C5C18"/>
    <w:rsid w:val="006F1CE4"/>
    <w:rsid w:val="0070654B"/>
    <w:rsid w:val="00746515"/>
    <w:rsid w:val="007A4CED"/>
    <w:rsid w:val="007F33C9"/>
    <w:rsid w:val="00811F96"/>
    <w:rsid w:val="00831BD6"/>
    <w:rsid w:val="00877A0C"/>
    <w:rsid w:val="008A2D92"/>
    <w:rsid w:val="008B7D7E"/>
    <w:rsid w:val="00910805"/>
    <w:rsid w:val="00921D73"/>
    <w:rsid w:val="00947D83"/>
    <w:rsid w:val="00960CE0"/>
    <w:rsid w:val="00967173"/>
    <w:rsid w:val="009706D5"/>
    <w:rsid w:val="00981362"/>
    <w:rsid w:val="00982876"/>
    <w:rsid w:val="00A47EFA"/>
    <w:rsid w:val="00AA2450"/>
    <w:rsid w:val="00B660F0"/>
    <w:rsid w:val="00B96C1B"/>
    <w:rsid w:val="00BF0679"/>
    <w:rsid w:val="00C405A8"/>
    <w:rsid w:val="00C454ED"/>
    <w:rsid w:val="00C803BE"/>
    <w:rsid w:val="00CD4DB9"/>
    <w:rsid w:val="00D056D5"/>
    <w:rsid w:val="00D557B8"/>
    <w:rsid w:val="00D705FD"/>
    <w:rsid w:val="00D72732"/>
    <w:rsid w:val="00D83C48"/>
    <w:rsid w:val="00DB7B1E"/>
    <w:rsid w:val="00E4763F"/>
    <w:rsid w:val="00E85041"/>
    <w:rsid w:val="00E949FF"/>
    <w:rsid w:val="00F03412"/>
    <w:rsid w:val="00F5581E"/>
    <w:rsid w:val="00FB29B6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C7D07"/>
  <w15:docId w15:val="{166B2799-802A-B24D-83E5-6989124A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76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82876"/>
  </w:style>
  <w:style w:type="character" w:customStyle="1" w:styleId="TextosinformatoCar">
    <w:name w:val="Texto sin formato Car"/>
    <w:link w:val="Textosinformato"/>
    <w:uiPriority w:val="99"/>
    <w:rsid w:val="00982876"/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83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83C48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83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83C48"/>
    <w:rPr>
      <w:rFonts w:ascii="Calibri" w:hAnsi="Calibri" w:cs="Times New Roman"/>
    </w:rPr>
  </w:style>
  <w:style w:type="character" w:styleId="Hipervnculo">
    <w:name w:val="Hyperlink"/>
    <w:uiPriority w:val="99"/>
    <w:unhideWhenUsed/>
    <w:rsid w:val="00D7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idor%20D/12_Fotografi&#769;a/PLANTILLA%20PROYECTO%20_E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PROYECTO _ESP.dotx</Template>
  <TotalTime>24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2023-11-23T13:12:00Z</dcterms:created>
  <dcterms:modified xsi:type="dcterms:W3CDTF">2025-06-05T09:07:00Z</dcterms:modified>
</cp:coreProperties>
</file>